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612D" w14:textId="77777777" w:rsidR="003C7059" w:rsidRPr="00A014B9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</w:pPr>
      <w:r w:rsidRPr="00A014B9"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  <w:t>JORGE RAMOS</w:t>
      </w:r>
    </w:p>
    <w:p w14:paraId="21D1CD52" w14:textId="77777777" w:rsidR="003C7059" w:rsidRPr="00A014B9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bookmarkStart w:id="0" w:name="_gjdgxs" w:colFirst="0" w:colLast="0"/>
      <w:bookmarkEnd w:id="0"/>
      <w:r w:rsidRPr="00A014B9">
        <w:rPr>
          <w:rFonts w:ascii="Poppins" w:eastAsia="Poppins" w:hAnsi="Poppins" w:cs="Poppins"/>
          <w:color w:val="000000"/>
          <w:sz w:val="18"/>
          <w:szCs w:val="18"/>
          <w:lang w:val="es-MX"/>
        </w:rPr>
        <w:t>(+511)-9557-8561</w:t>
      </w:r>
    </w:p>
    <w:p w14:paraId="08BE91B1" w14:textId="77777777" w:rsidR="003C7059" w:rsidRPr="00A014B9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r w:rsidRPr="00A014B9">
        <w:rPr>
          <w:rFonts w:ascii="Poppins" w:eastAsia="Poppins" w:hAnsi="Poppins" w:cs="Poppins"/>
          <w:color w:val="000000"/>
          <w:sz w:val="18"/>
          <w:szCs w:val="18"/>
          <w:lang w:val="es-MX"/>
        </w:rPr>
        <w:t>jramos@email.com</w:t>
      </w:r>
    </w:p>
    <w:p w14:paraId="11E7F10B" w14:textId="77777777" w:rsidR="003C7059" w:rsidRPr="00A014B9" w:rsidRDefault="003C7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4"/>
          <w:szCs w:val="14"/>
          <w:lang w:val="es-MX"/>
        </w:rPr>
      </w:pPr>
    </w:p>
    <w:p w14:paraId="0A170040" w14:textId="1DEBE4E5" w:rsidR="003C7059" w:rsidRPr="00A014B9" w:rsidRDefault="00A014B9">
      <w:pPr>
        <w:tabs>
          <w:tab w:val="right" w:pos="10080"/>
        </w:tabs>
        <w:jc w:val="center"/>
        <w:rPr>
          <w:rFonts w:ascii="Poppins" w:eastAsia="Poppins" w:hAnsi="Poppins" w:cs="Poppins"/>
          <w:i/>
          <w:sz w:val="18"/>
          <w:szCs w:val="18"/>
          <w:lang w:val="es-MX"/>
        </w:rPr>
      </w:pPr>
      <w:bookmarkStart w:id="1" w:name="prof"/>
      <w:r w:rsidRPr="00A014B9">
        <w:rPr>
          <w:rFonts w:ascii="Poppins" w:eastAsia="Poppins" w:hAnsi="Poppins" w:cs="Poppins"/>
          <w:i/>
          <w:sz w:val="18"/>
          <w:szCs w:val="18"/>
          <w:lang w:val="es-MX"/>
        </w:rPr>
        <w:t xml:space="preserve">Programador Web Full </w:t>
      </w:r>
      <w:proofErr w:type="spellStart"/>
      <w:r w:rsidRPr="00A014B9">
        <w:rPr>
          <w:rFonts w:ascii="Poppins" w:eastAsia="Poppins" w:hAnsi="Poppins" w:cs="Poppins"/>
          <w:i/>
          <w:sz w:val="18"/>
          <w:szCs w:val="18"/>
          <w:lang w:val="es-MX"/>
        </w:rPr>
        <w:t>Stack</w:t>
      </w:r>
      <w:proofErr w:type="spellEnd"/>
      <w:r w:rsidRPr="00A014B9">
        <w:rPr>
          <w:rFonts w:ascii="Poppins" w:eastAsia="Poppins" w:hAnsi="Poppins" w:cs="Poppins"/>
          <w:i/>
          <w:sz w:val="18"/>
          <w:szCs w:val="18"/>
          <w:lang w:val="es-MX"/>
        </w:rPr>
        <w:t xml:space="preserve"> apasionado por desarrollar soluciones integrales y eficientes. Con experiencia en el manejo de tecnologías tanto de </w:t>
      </w:r>
      <w:proofErr w:type="spellStart"/>
      <w:r w:rsidRPr="00A014B9">
        <w:rPr>
          <w:rFonts w:ascii="Poppins" w:eastAsia="Poppins" w:hAnsi="Poppins" w:cs="Poppins"/>
          <w:i/>
          <w:sz w:val="18"/>
          <w:szCs w:val="18"/>
          <w:lang w:val="es-MX"/>
        </w:rPr>
        <w:t>frontend</w:t>
      </w:r>
      <w:proofErr w:type="spellEnd"/>
      <w:r w:rsidRPr="00A014B9">
        <w:rPr>
          <w:rFonts w:ascii="Poppins" w:eastAsia="Poppins" w:hAnsi="Poppins" w:cs="Poppins"/>
          <w:i/>
          <w:sz w:val="18"/>
          <w:szCs w:val="18"/>
          <w:lang w:val="es-MX"/>
        </w:rPr>
        <w:t xml:space="preserve"> como de </w:t>
      </w:r>
      <w:proofErr w:type="spellStart"/>
      <w:r w:rsidRPr="00A014B9">
        <w:rPr>
          <w:rFonts w:ascii="Poppins" w:eastAsia="Poppins" w:hAnsi="Poppins" w:cs="Poppins"/>
          <w:i/>
          <w:sz w:val="18"/>
          <w:szCs w:val="18"/>
          <w:lang w:val="es-MX"/>
        </w:rPr>
        <w:t>backend</w:t>
      </w:r>
      <w:proofErr w:type="spellEnd"/>
      <w:r w:rsidRPr="00A014B9">
        <w:rPr>
          <w:rFonts w:ascii="Poppins" w:eastAsia="Poppins" w:hAnsi="Poppins" w:cs="Poppins"/>
          <w:i/>
          <w:sz w:val="18"/>
          <w:szCs w:val="18"/>
          <w:lang w:val="es-MX"/>
        </w:rPr>
        <w:t>, me especializo en la creación de aplicaciones web responsive y de alto rendimiento. Comprometido con el aprendizaje continuo y la innovación tecnológica, busco oportunidades donde pueda aportar mi experiencia en desarrollo de software para impulsar el éxito de proyectos digitales complejos.</w:t>
      </w:r>
      <w:bookmarkEnd w:id="1"/>
    </w:p>
    <w:p w14:paraId="2F715524" w14:textId="77777777" w:rsidR="003C7059" w:rsidRPr="00A014B9" w:rsidRDefault="00533780">
      <w:pPr>
        <w:rPr>
          <w:rFonts w:ascii="Poppins" w:eastAsia="Poppins" w:hAnsi="Poppins" w:cs="Poppins"/>
          <w:sz w:val="22"/>
          <w:szCs w:val="22"/>
          <w:lang w:val="es-MX"/>
        </w:rPr>
      </w:pPr>
      <w:r w:rsidRPr="00A014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DF35A" wp14:editId="659D797E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449695" cy="12700"/>
                <wp:effectExtent l="0" t="0" r="8255" b="6350"/>
                <wp:wrapNone/>
                <wp:docPr id="15916885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02A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pt;margin-top:9pt;width:507.8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">
                <o:lock v:ext="edit" shapetype="f"/>
              </v:shape>
            </w:pict>
          </mc:Fallback>
        </mc:AlternateContent>
      </w:r>
    </w:p>
    <w:p w14:paraId="29DC2144" w14:textId="77777777" w:rsidR="003C7059" w:rsidRPr="00A014B9" w:rsidRDefault="003C7059">
      <w:pPr>
        <w:rPr>
          <w:rFonts w:ascii="Poppins" w:eastAsia="Poppins" w:hAnsi="Poppins" w:cs="Poppins"/>
          <w:sz w:val="22"/>
          <w:szCs w:val="22"/>
          <w:lang w:val="es-MX"/>
        </w:rPr>
      </w:pPr>
    </w:p>
    <w:p w14:paraId="7CF509B6" w14:textId="77777777" w:rsidR="003C7059" w:rsidRPr="00A014B9" w:rsidRDefault="00165154">
      <w:pPr>
        <w:pStyle w:val="Heading1"/>
        <w:spacing w:before="0" w:after="120"/>
        <w:rPr>
          <w:rFonts w:ascii="Poppins" w:eastAsia="Poppins" w:hAnsi="Poppins" w:cs="Poppins"/>
          <w:lang w:val="es-MX"/>
        </w:rPr>
      </w:pPr>
      <w:r w:rsidRPr="00A014B9">
        <w:rPr>
          <w:rFonts w:ascii="Poppins" w:eastAsia="Poppins" w:hAnsi="Poppins" w:cs="Poppins"/>
          <w:lang w:val="es-MX"/>
        </w:rPr>
        <w:t xml:space="preserve">EXPERIENCIA </w:t>
      </w:r>
      <w:r w:rsidR="004F620E" w:rsidRPr="00A014B9">
        <w:rPr>
          <w:rFonts w:ascii="Poppins" w:eastAsia="Poppins" w:hAnsi="Poppins" w:cs="Poppins"/>
          <w:lang w:val="es-MX"/>
        </w:rPr>
        <w:t>LABORAL</w:t>
      </w:r>
    </w:p>
    <w:p w14:paraId="5F828D6A" w14:textId="77777777" w:rsidR="003C7059" w:rsidRPr="00A014B9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A014B9">
        <w:rPr>
          <w:rFonts w:ascii="Poppins" w:eastAsia="Poppins" w:hAnsi="Poppins" w:cs="Poppins"/>
          <w:b/>
          <w:bCs/>
          <w:color w:val="000000"/>
        </w:rPr>
        <w:t>SamZoom</w:t>
      </w:r>
      <w:proofErr w:type="spellEnd"/>
      <w:r w:rsidRPr="00A014B9">
        <w:rPr>
          <w:rFonts w:ascii="Poppins" w:eastAsia="Poppins" w:hAnsi="Poppins" w:cs="Poppins"/>
          <w:b/>
          <w:bCs/>
          <w:color w:val="000000"/>
        </w:rPr>
        <w:t>, Lima</w:t>
      </w:r>
    </w:p>
    <w:p w14:paraId="2E7816EB" w14:textId="77777777" w:rsidR="00815E4C" w:rsidRPr="00A014B9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A014B9">
        <w:rPr>
          <w:rFonts w:ascii="Poppins" w:eastAsia="Poppins" w:hAnsi="Poppins" w:cs="Poppins"/>
          <w:i/>
          <w:iCs/>
          <w:color w:val="000000"/>
        </w:rPr>
        <w:t>Plataforma de comunicaciones dedicada a conectar equipos globales, con ventas anuales por US$ 40MM.</w:t>
      </w:r>
    </w:p>
    <w:p w14:paraId="5013EF11" w14:textId="4B4287FC" w:rsidR="003C7059" w:rsidRPr="00A014B9" w:rsidRDefault="00A014B9" w:rsidP="004F620E">
      <w:pPr>
        <w:rPr>
          <w:rFonts w:ascii="Poppins" w:eastAsia="Poppins" w:hAnsi="Poppins" w:cs="Poppins"/>
          <w:b/>
          <w:color w:val="000000"/>
        </w:rPr>
      </w:pPr>
      <w:bookmarkStart w:id="2" w:name="pos1"/>
      <w:r w:rsidRPr="00A014B9">
        <w:rPr>
          <w:rFonts w:ascii="Poppins" w:eastAsia="Poppins" w:hAnsi="Poppins" w:cs="Poppins"/>
          <w:color w:val="000000"/>
        </w:rPr>
        <w:t xml:space="preserve">Desarrollador Full </w:t>
      </w:r>
      <w:proofErr w:type="spellStart"/>
      <w:r w:rsidRPr="00A014B9">
        <w:rPr>
          <w:rFonts w:ascii="Poppins" w:eastAsia="Poppins" w:hAnsi="Poppins" w:cs="Poppins"/>
          <w:color w:val="000000"/>
        </w:rPr>
        <w:t>Stack</w:t>
      </w:r>
      <w:proofErr w:type="spellEnd"/>
      <w:r w:rsidRPr="00A014B9">
        <w:rPr>
          <w:rFonts w:ascii="Poppins" w:eastAsia="Poppins" w:hAnsi="Poppins" w:cs="Poppins"/>
          <w:color w:val="000000"/>
        </w:rPr>
        <w:t xml:space="preserve"> Senior</w:t>
      </w:r>
      <w:bookmarkEnd w:id="2"/>
      <w:r w:rsidR="00572211" w:rsidRPr="00A014B9">
        <w:rPr>
          <w:rFonts w:ascii="Poppins" w:eastAsia="Poppins" w:hAnsi="Poppins" w:cs="Poppins"/>
          <w:color w:val="000000"/>
        </w:rPr>
        <w:t>, setiembre 2015 – a la fecha</w:t>
      </w:r>
    </w:p>
    <w:p w14:paraId="27C733C6" w14:textId="77777777" w:rsidR="003C7059" w:rsidRPr="00A014B9" w:rsidRDefault="003C7059" w:rsidP="004F620E">
      <w:pPr>
        <w:rPr>
          <w:rFonts w:ascii="Poppins" w:eastAsia="Poppins" w:hAnsi="Poppins" w:cs="Poppins"/>
          <w:b/>
        </w:rPr>
      </w:pPr>
    </w:p>
    <w:p w14:paraId="6E45DE6D" w14:textId="77777777" w:rsidR="00A014B9" w:rsidRPr="00A014B9" w:rsidRDefault="00A014B9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bookmarkStart w:id="3" w:name="ach1"/>
      <w:r w:rsidRPr="00A014B9">
        <w:rPr>
          <w:rFonts w:ascii="Poppins" w:eastAsia="Poppins" w:hAnsi="Poppins" w:cs="Poppins"/>
          <w:lang w:val="es-MX"/>
        </w:rPr>
        <w:t>Lideré el desarrollo y lanzamiento de una aplicación web de comercio electrónico, aumentando las ventas en un 40% en los primeros seis meses.</w:t>
      </w:r>
    </w:p>
    <w:p w14:paraId="33B1A9EC" w14:textId="77777777" w:rsidR="00A014B9" w:rsidRPr="00A014B9" w:rsidRDefault="00A014B9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r w:rsidRPr="00A014B9">
        <w:rPr>
          <w:rFonts w:ascii="Poppins" w:eastAsia="Poppins" w:hAnsi="Poppins" w:cs="Poppins"/>
          <w:lang w:val="es-MX"/>
        </w:rPr>
        <w:t>Implementé una solución de microservicios que redujo el tiempo de respuesta del backend en un 30%, mejorando significativamente la experiencia del usuario.</w:t>
      </w:r>
    </w:p>
    <w:p w14:paraId="090A8A7D" w14:textId="41D0A185" w:rsidR="009D4717" w:rsidRPr="00A014B9" w:rsidRDefault="00A014B9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b/>
          <w:lang w:val="es-MX"/>
        </w:rPr>
      </w:pPr>
      <w:r w:rsidRPr="00A014B9">
        <w:rPr>
          <w:rFonts w:ascii="Poppins" w:eastAsia="Poppins" w:hAnsi="Poppins" w:cs="Poppins"/>
          <w:lang w:val="es-MX"/>
        </w:rPr>
        <w:t>Desarrollé un sistema de autenticación y seguridad de dos factores que disminuyó las vulnerabilidades de seguridad en un 50%.</w:t>
      </w:r>
      <w:bookmarkEnd w:id="3"/>
    </w:p>
    <w:p w14:paraId="746F9322" w14:textId="77777777" w:rsidR="003C7059" w:rsidRPr="00A014B9" w:rsidRDefault="003C7059" w:rsidP="004F620E">
      <w:pPr>
        <w:rPr>
          <w:rFonts w:ascii="Poppins" w:eastAsia="Poppins" w:hAnsi="Poppins" w:cs="Poppins"/>
          <w:lang w:val="es-MX"/>
        </w:rPr>
      </w:pPr>
    </w:p>
    <w:p w14:paraId="776C6241" w14:textId="77777777" w:rsidR="003C7059" w:rsidRPr="00A014B9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14024ED4" w14:textId="77777777" w:rsidR="003C7059" w:rsidRPr="00A014B9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A014B9">
        <w:rPr>
          <w:rFonts w:ascii="Poppins" w:eastAsia="Poppins" w:hAnsi="Poppins" w:cs="Poppins"/>
          <w:b/>
          <w:bCs/>
          <w:color w:val="000000"/>
        </w:rPr>
        <w:t>McRonalds</w:t>
      </w:r>
      <w:proofErr w:type="spellEnd"/>
      <w:r w:rsidRPr="00A014B9">
        <w:rPr>
          <w:rFonts w:ascii="Poppins" w:eastAsia="Poppins" w:hAnsi="Poppins" w:cs="Poppins"/>
          <w:b/>
          <w:bCs/>
          <w:color w:val="000000"/>
        </w:rPr>
        <w:t>, Lima</w:t>
      </w:r>
    </w:p>
    <w:p w14:paraId="3796CE31" w14:textId="77777777" w:rsidR="00815E4C" w:rsidRPr="00A014B9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A014B9">
        <w:rPr>
          <w:rFonts w:ascii="Poppins" w:eastAsia="Poppins" w:hAnsi="Poppins" w:cs="Poppins"/>
          <w:i/>
          <w:iCs/>
          <w:color w:val="000000"/>
        </w:rPr>
        <w:t>Corporación internacional de restaurantes de comida rápida con facturación anual de $4M. Opera 250 restaurantes en 5 países.</w:t>
      </w:r>
    </w:p>
    <w:p w14:paraId="2F7109F7" w14:textId="6E298A55" w:rsidR="003C7059" w:rsidRPr="00A014B9" w:rsidRDefault="00A014B9" w:rsidP="004F620E">
      <w:pPr>
        <w:rPr>
          <w:rFonts w:ascii="Poppins" w:eastAsia="Poppins" w:hAnsi="Poppins" w:cs="Poppins"/>
          <w:b/>
          <w:color w:val="000000"/>
          <w:lang w:val="es-MX"/>
        </w:rPr>
      </w:pPr>
      <w:bookmarkStart w:id="4" w:name="pos2"/>
      <w:r w:rsidRPr="00A014B9">
        <w:rPr>
          <w:rFonts w:ascii="Poppins" w:eastAsia="Poppins" w:hAnsi="Poppins" w:cs="Poppins"/>
          <w:color w:val="000000"/>
          <w:lang w:val="es-MX"/>
        </w:rPr>
        <w:t>Ingeniero de Software Full Stack</w:t>
      </w:r>
      <w:bookmarkEnd w:id="4"/>
      <w:r w:rsidR="00572211" w:rsidRPr="00A014B9">
        <w:rPr>
          <w:rFonts w:ascii="Poppins" w:eastAsia="Poppins" w:hAnsi="Poppins" w:cs="Poppins"/>
          <w:color w:val="000000"/>
          <w:lang w:val="es-MX"/>
        </w:rPr>
        <w:t>, junio 2008 – agosto 2015</w:t>
      </w:r>
    </w:p>
    <w:p w14:paraId="1E980C3E" w14:textId="77777777" w:rsidR="003C7059" w:rsidRPr="00A014B9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6468CFED" w14:textId="77777777" w:rsidR="00A014B9" w:rsidRPr="00A014B9" w:rsidRDefault="00A014B9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bookmarkStart w:id="5" w:name="ach2"/>
      <w:r w:rsidRPr="00A014B9">
        <w:rPr>
          <w:rFonts w:ascii="Poppins" w:eastAsia="Poppins" w:hAnsi="Poppins" w:cs="Poppins"/>
          <w:color w:val="000000"/>
          <w:lang w:val="es-MX"/>
        </w:rPr>
        <w:t>Optimicé el rendimiento de la aplicación móvil reduciendo el tiempo de carga en un 25%, lo que resultó en un aumento del 15% en la retención de usuarios.</w:t>
      </w:r>
    </w:p>
    <w:p w14:paraId="536E9CFF" w14:textId="77777777" w:rsidR="00A014B9" w:rsidRPr="00A014B9" w:rsidRDefault="00A014B9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A014B9">
        <w:rPr>
          <w:rFonts w:ascii="Poppins" w:eastAsia="Poppins" w:hAnsi="Poppins" w:cs="Poppins"/>
          <w:color w:val="000000"/>
          <w:lang w:val="es-MX"/>
        </w:rPr>
        <w:t>Implementé pruebas automatizadas que disminuyeron el tiempo de entrega de nuevas funciones en un 20%, manteniendo una alta calidad del código.</w:t>
      </w:r>
    </w:p>
    <w:p w14:paraId="49A89C07" w14:textId="5589CEC2" w:rsidR="009D4717" w:rsidRPr="00A014B9" w:rsidRDefault="00A014B9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A014B9">
        <w:rPr>
          <w:rFonts w:ascii="Poppins" w:eastAsia="Poppins" w:hAnsi="Poppins" w:cs="Poppins"/>
          <w:color w:val="000000"/>
          <w:lang w:val="es-MX"/>
        </w:rPr>
        <w:t>Colaboré en el desarrollo de una API RESTful que facilitó la integración con servicios de terceros, ampliando las funcionalidades de la plataforma sin comprometer la seguridad.</w:t>
      </w:r>
      <w:bookmarkEnd w:id="5"/>
    </w:p>
    <w:p w14:paraId="64769215" w14:textId="77777777" w:rsidR="003C7059" w:rsidRPr="00A014B9" w:rsidRDefault="003C7059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lang w:val="es-MX"/>
        </w:rPr>
      </w:pPr>
    </w:p>
    <w:p w14:paraId="33CF0BCB" w14:textId="77777777" w:rsidR="003C7059" w:rsidRPr="00A014B9" w:rsidRDefault="003C7059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lang w:val="es-MX"/>
        </w:rPr>
      </w:pPr>
    </w:p>
    <w:p w14:paraId="29042E42" w14:textId="77777777" w:rsidR="003C7059" w:rsidRPr="00A014B9" w:rsidRDefault="004F620E">
      <w:pPr>
        <w:pStyle w:val="Heading1"/>
        <w:spacing w:before="0" w:after="120"/>
        <w:rPr>
          <w:rFonts w:ascii="Poppins" w:eastAsia="Poppins" w:hAnsi="Poppins" w:cs="Poppins"/>
        </w:rPr>
      </w:pPr>
      <w:bookmarkStart w:id="6" w:name="_2a6t7icj5d8i" w:colFirst="0" w:colLast="0"/>
      <w:bookmarkEnd w:id="6"/>
      <w:r w:rsidRPr="00A014B9">
        <w:rPr>
          <w:rFonts w:ascii="Poppins" w:eastAsia="Poppins" w:hAnsi="Poppins" w:cs="Poppins"/>
        </w:rPr>
        <w:t>EXPERIENCIA ACADÉMICA</w:t>
      </w:r>
    </w:p>
    <w:p w14:paraId="206F66B5" w14:textId="77777777" w:rsidR="003C7059" w:rsidRPr="00A014B9" w:rsidRDefault="00165154" w:rsidP="004F620E">
      <w:pPr>
        <w:rPr>
          <w:rFonts w:ascii="Poppins" w:eastAsia="Poppins" w:hAnsi="Poppins" w:cs="Poppins"/>
          <w:color w:val="000000"/>
        </w:rPr>
      </w:pPr>
      <w:r w:rsidRPr="00A014B9">
        <w:rPr>
          <w:rFonts w:ascii="Poppins" w:eastAsia="Poppins" w:hAnsi="Poppins" w:cs="Poppins"/>
          <w:b/>
          <w:bCs/>
          <w:color w:val="000000"/>
        </w:rPr>
        <w:t>PONTIFICIA UNIVERSIDAD CATÓLICA, Lima</w:t>
      </w:r>
    </w:p>
    <w:p w14:paraId="6CC3E13A" w14:textId="6292B5FF" w:rsidR="003C7059" w:rsidRPr="00A014B9" w:rsidRDefault="00A014B9">
      <w:pPr>
        <w:tabs>
          <w:tab w:val="right" w:pos="10080"/>
        </w:tabs>
        <w:rPr>
          <w:rFonts w:ascii="Poppins" w:eastAsia="Poppins" w:hAnsi="Poppins" w:cs="Poppins"/>
          <w:i/>
          <w:color w:val="000000"/>
        </w:rPr>
      </w:pPr>
      <w:bookmarkStart w:id="7" w:name="car"/>
      <w:r w:rsidRPr="00A014B9">
        <w:rPr>
          <w:rFonts w:ascii="Poppins" w:eastAsia="Poppins" w:hAnsi="Poppins" w:cs="Poppins"/>
          <w:i/>
        </w:rPr>
        <w:t>Ingeniería en Sistemas Computacionales</w:t>
      </w:r>
      <w:bookmarkEnd w:id="7"/>
      <w:r w:rsidR="00572211" w:rsidRPr="00A014B9">
        <w:rPr>
          <w:rFonts w:ascii="Poppins" w:eastAsia="Poppins" w:hAnsi="Poppins" w:cs="Poppins"/>
          <w:i/>
        </w:rPr>
        <w:t>, mayo 2008</w:t>
      </w:r>
    </w:p>
    <w:p w14:paraId="31A4661B" w14:textId="77777777" w:rsidR="003C7059" w:rsidRPr="00A014B9" w:rsidRDefault="00165154" w:rsidP="004F62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ind w:hanging="720"/>
        <w:rPr>
          <w:rFonts w:ascii="Poppins" w:eastAsia="Poppins" w:hAnsi="Poppins" w:cs="Poppins"/>
        </w:rPr>
      </w:pPr>
      <w:r w:rsidRPr="00A014B9">
        <w:rPr>
          <w:rFonts w:ascii="Poppins" w:eastAsia="Poppins" w:hAnsi="Poppins" w:cs="Poppins"/>
          <w:color w:val="000000"/>
        </w:rPr>
        <w:t>Grado honorífico Cum Laude</w:t>
      </w:r>
    </w:p>
    <w:sectPr w:rsidR="003C7059" w:rsidRPr="00A014B9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42C9" w14:textId="77777777" w:rsidR="000E6406" w:rsidRDefault="000E6406">
      <w:r>
        <w:separator/>
      </w:r>
    </w:p>
  </w:endnote>
  <w:endnote w:type="continuationSeparator" w:id="0">
    <w:p w14:paraId="28C3EEBD" w14:textId="77777777" w:rsidR="000E6406" w:rsidRDefault="000E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7760" w14:textId="77777777" w:rsidR="003C7059" w:rsidRDefault="003C7059">
    <w:pPr>
      <w:rPr>
        <w:sz w:val="16"/>
        <w:szCs w:val="16"/>
      </w:rPr>
    </w:pPr>
  </w:p>
  <w:p w14:paraId="76249635" w14:textId="77777777" w:rsidR="003C7059" w:rsidRDefault="003C70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B9BF" w14:textId="77777777" w:rsidR="000E6406" w:rsidRDefault="000E6406">
      <w:r>
        <w:separator/>
      </w:r>
    </w:p>
  </w:footnote>
  <w:footnote w:type="continuationSeparator" w:id="0">
    <w:p w14:paraId="34D9EA59" w14:textId="77777777" w:rsidR="000E6406" w:rsidRDefault="000E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FC6"/>
    <w:multiLevelType w:val="multilevel"/>
    <w:tmpl w:val="7FB23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FF1177"/>
    <w:multiLevelType w:val="multilevel"/>
    <w:tmpl w:val="7F38E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B0F5E"/>
    <w:multiLevelType w:val="hybridMultilevel"/>
    <w:tmpl w:val="9100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841"/>
    <w:multiLevelType w:val="multilevel"/>
    <w:tmpl w:val="F82C42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AFD55B7"/>
    <w:multiLevelType w:val="hybridMultilevel"/>
    <w:tmpl w:val="266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927"/>
    <w:multiLevelType w:val="hybridMultilevel"/>
    <w:tmpl w:val="43D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5D22"/>
    <w:multiLevelType w:val="multilevel"/>
    <w:tmpl w:val="7D4675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F60E9A"/>
    <w:multiLevelType w:val="hybridMultilevel"/>
    <w:tmpl w:val="9E1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319E"/>
    <w:multiLevelType w:val="multilevel"/>
    <w:tmpl w:val="944A8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497683">
    <w:abstractNumId w:val="0"/>
  </w:num>
  <w:num w:numId="2" w16cid:durableId="1721634551">
    <w:abstractNumId w:val="3"/>
  </w:num>
  <w:num w:numId="3" w16cid:durableId="2109154853">
    <w:abstractNumId w:val="1"/>
  </w:num>
  <w:num w:numId="4" w16cid:durableId="7096944">
    <w:abstractNumId w:val="6"/>
  </w:num>
  <w:num w:numId="5" w16cid:durableId="1699968466">
    <w:abstractNumId w:val="8"/>
  </w:num>
  <w:num w:numId="6" w16cid:durableId="1287586207">
    <w:abstractNumId w:val="4"/>
  </w:num>
  <w:num w:numId="7" w16cid:durableId="1842039513">
    <w:abstractNumId w:val="2"/>
  </w:num>
  <w:num w:numId="8" w16cid:durableId="1785659420">
    <w:abstractNumId w:val="7"/>
  </w:num>
  <w:num w:numId="9" w16cid:durableId="178515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B9"/>
    <w:rsid w:val="0000756D"/>
    <w:rsid w:val="00011326"/>
    <w:rsid w:val="00044958"/>
    <w:rsid w:val="00085F1E"/>
    <w:rsid w:val="000C2045"/>
    <w:rsid w:val="000E6406"/>
    <w:rsid w:val="00111FF3"/>
    <w:rsid w:val="00165154"/>
    <w:rsid w:val="0017625B"/>
    <w:rsid w:val="001C28BB"/>
    <w:rsid w:val="001D6332"/>
    <w:rsid w:val="0023678B"/>
    <w:rsid w:val="00245CBE"/>
    <w:rsid w:val="0026586A"/>
    <w:rsid w:val="002A3CAA"/>
    <w:rsid w:val="002E3DCD"/>
    <w:rsid w:val="00330194"/>
    <w:rsid w:val="003322E5"/>
    <w:rsid w:val="003A2721"/>
    <w:rsid w:val="003C7059"/>
    <w:rsid w:val="004F620E"/>
    <w:rsid w:val="00530B47"/>
    <w:rsid w:val="00533780"/>
    <w:rsid w:val="00555D55"/>
    <w:rsid w:val="00572211"/>
    <w:rsid w:val="005C3685"/>
    <w:rsid w:val="006D37FB"/>
    <w:rsid w:val="006F608D"/>
    <w:rsid w:val="00700509"/>
    <w:rsid w:val="00726731"/>
    <w:rsid w:val="0073510C"/>
    <w:rsid w:val="007438E9"/>
    <w:rsid w:val="00793CD5"/>
    <w:rsid w:val="00815E4C"/>
    <w:rsid w:val="00817251"/>
    <w:rsid w:val="008B2F84"/>
    <w:rsid w:val="008D1447"/>
    <w:rsid w:val="00931000"/>
    <w:rsid w:val="0096258A"/>
    <w:rsid w:val="00972178"/>
    <w:rsid w:val="009920B3"/>
    <w:rsid w:val="009955D6"/>
    <w:rsid w:val="009D4717"/>
    <w:rsid w:val="00A014B9"/>
    <w:rsid w:val="00B276C5"/>
    <w:rsid w:val="00B7200A"/>
    <w:rsid w:val="00B77665"/>
    <w:rsid w:val="00B96E51"/>
    <w:rsid w:val="00BA312B"/>
    <w:rsid w:val="00BD2CB8"/>
    <w:rsid w:val="00BF12F9"/>
    <w:rsid w:val="00CB4322"/>
    <w:rsid w:val="00CD5235"/>
    <w:rsid w:val="00CF0828"/>
    <w:rsid w:val="00D121AF"/>
    <w:rsid w:val="00D21193"/>
    <w:rsid w:val="00D27F23"/>
    <w:rsid w:val="00DF4F63"/>
    <w:rsid w:val="00E40FCC"/>
    <w:rsid w:val="00E62EF2"/>
    <w:rsid w:val="00F032B6"/>
    <w:rsid w:val="00F1186E"/>
    <w:rsid w:val="00F64EBC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FD73"/>
  <w15:docId w15:val="{2C7343BE-23E3-4810-BBD3-ADEBCEF4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62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1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icovi\Doctor%20CV\3.0%20En%20Peru\00.%20Producto\CV%20templates\esqueleto\vFinal\1.%20Modelo%20Cl&#225;sico%20(macro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3E9-5160-4069-A1B4-23FF409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Modelo Clásico (macro).dotm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Raicovi</dc:creator>
  <cp:keywords/>
  <dc:description/>
  <cp:lastModifiedBy>Giancarlo Raicovi</cp:lastModifiedBy>
  <cp:revision>1</cp:revision>
  <dcterms:created xsi:type="dcterms:W3CDTF">2024-03-30T02:13:00Z</dcterms:created>
  <dcterms:modified xsi:type="dcterms:W3CDTF">2024-03-30T02:15:00Z</dcterms:modified>
</cp:coreProperties>
</file>