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40D46" w14:textId="77777777" w:rsidR="003C7059" w:rsidRPr="00774850" w:rsidRDefault="001651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oppins" w:eastAsia="Poppins" w:hAnsi="Poppins" w:cs="Poppins"/>
          <w:b/>
          <w:color w:val="000000"/>
          <w:sz w:val="44"/>
          <w:szCs w:val="44"/>
          <w:lang w:val="es-MX"/>
        </w:rPr>
      </w:pPr>
      <w:r w:rsidRPr="00774850">
        <w:rPr>
          <w:rFonts w:ascii="Poppins" w:eastAsia="Poppins" w:hAnsi="Poppins" w:cs="Poppins"/>
          <w:b/>
          <w:color w:val="000000"/>
          <w:sz w:val="44"/>
          <w:szCs w:val="44"/>
          <w:lang w:val="es-MX"/>
        </w:rPr>
        <w:t>JORGE RAMOS</w:t>
      </w:r>
    </w:p>
    <w:p w14:paraId="751DF478" w14:textId="77777777" w:rsidR="003C7059" w:rsidRPr="00774850" w:rsidRDefault="001651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oppins" w:eastAsia="Poppins" w:hAnsi="Poppins" w:cs="Poppins"/>
          <w:color w:val="000000"/>
          <w:sz w:val="18"/>
          <w:szCs w:val="18"/>
          <w:lang w:val="es-MX"/>
        </w:rPr>
      </w:pPr>
      <w:bookmarkStart w:id="0" w:name="_gjdgxs" w:colFirst="0" w:colLast="0"/>
      <w:bookmarkEnd w:id="0"/>
      <w:r w:rsidRPr="00774850">
        <w:rPr>
          <w:rFonts w:ascii="Poppins" w:eastAsia="Poppins" w:hAnsi="Poppins" w:cs="Poppins"/>
          <w:color w:val="000000"/>
          <w:sz w:val="18"/>
          <w:szCs w:val="18"/>
          <w:lang w:val="es-MX"/>
        </w:rPr>
        <w:t>(+511)-9557-8561</w:t>
      </w:r>
    </w:p>
    <w:p w14:paraId="193888B9" w14:textId="77777777" w:rsidR="003C7059" w:rsidRPr="00774850" w:rsidRDefault="001651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oppins" w:eastAsia="Poppins" w:hAnsi="Poppins" w:cs="Poppins"/>
          <w:color w:val="000000"/>
          <w:sz w:val="18"/>
          <w:szCs w:val="18"/>
          <w:lang w:val="es-MX"/>
        </w:rPr>
      </w:pPr>
      <w:r w:rsidRPr="00774850">
        <w:rPr>
          <w:rFonts w:ascii="Poppins" w:eastAsia="Poppins" w:hAnsi="Poppins" w:cs="Poppins"/>
          <w:color w:val="000000"/>
          <w:sz w:val="18"/>
          <w:szCs w:val="18"/>
          <w:lang w:val="es-MX"/>
        </w:rPr>
        <w:t>jramos@email.com</w:t>
      </w:r>
    </w:p>
    <w:p w14:paraId="28E1CEB1" w14:textId="77777777" w:rsidR="003C7059" w:rsidRPr="00774850" w:rsidRDefault="003C705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oppins" w:eastAsia="Poppins" w:hAnsi="Poppins" w:cs="Poppins"/>
          <w:color w:val="000000"/>
          <w:sz w:val="14"/>
          <w:szCs w:val="14"/>
          <w:lang w:val="es-MX"/>
        </w:rPr>
      </w:pPr>
    </w:p>
    <w:p w14:paraId="79C31997" w14:textId="7EE1FA2C" w:rsidR="003C7059" w:rsidRPr="00774850" w:rsidRDefault="00774850">
      <w:pPr>
        <w:tabs>
          <w:tab w:val="right" w:pos="10080"/>
        </w:tabs>
        <w:jc w:val="center"/>
        <w:rPr>
          <w:rFonts w:ascii="Poppins" w:eastAsia="Poppins" w:hAnsi="Poppins" w:cs="Poppins"/>
          <w:i/>
          <w:sz w:val="18"/>
          <w:szCs w:val="18"/>
          <w:lang w:val="es-MX"/>
        </w:rPr>
      </w:pPr>
      <w:bookmarkStart w:id="1" w:name="prof"/>
      <w:r w:rsidRPr="00774850">
        <w:rPr>
          <w:rFonts w:ascii="Poppins" w:eastAsia="Poppins" w:hAnsi="Poppins" w:cs="Poppins"/>
          <w:i/>
          <w:sz w:val="18"/>
          <w:szCs w:val="18"/>
          <w:lang w:val="es-MX"/>
        </w:rPr>
        <w:t>Profesional en ventas con más de 10 años de experiencia, especializado en el desarrollo de estrategias comerciales innovadoras y en la gestión de relaciones con clientes. Experto en liderar equipos hacia el logro de objetivos de ventas ambiciosos, con un enfoque en la satisfacción del cliente y en el incremento de la rentabilidad de la empresa.</w:t>
      </w:r>
      <w:bookmarkEnd w:id="1"/>
    </w:p>
    <w:p w14:paraId="4CB9A606" w14:textId="77777777" w:rsidR="003C7059" w:rsidRPr="00774850" w:rsidRDefault="00533780">
      <w:pPr>
        <w:rPr>
          <w:rFonts w:ascii="Poppins" w:eastAsia="Poppins" w:hAnsi="Poppins" w:cs="Poppins"/>
          <w:sz w:val="22"/>
          <w:szCs w:val="22"/>
          <w:lang w:val="es-MX"/>
        </w:rPr>
      </w:pPr>
      <w:r w:rsidRPr="0077485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0181F1" wp14:editId="72E2BDE9">
                <wp:simplePos x="0" y="0"/>
                <wp:positionH relativeFrom="column">
                  <wp:posOffset>25400</wp:posOffset>
                </wp:positionH>
                <wp:positionV relativeFrom="paragraph">
                  <wp:posOffset>114300</wp:posOffset>
                </wp:positionV>
                <wp:extent cx="6449695" cy="12700"/>
                <wp:effectExtent l="0" t="0" r="8255" b="6350"/>
                <wp:wrapNone/>
                <wp:docPr id="1591688593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9695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870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pt;margin-top:9pt;width:507.85pt;height: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">
                <o:lock v:ext="edit" shapetype="f"/>
              </v:shape>
            </w:pict>
          </mc:Fallback>
        </mc:AlternateContent>
      </w:r>
    </w:p>
    <w:p w14:paraId="09230AE0" w14:textId="77777777" w:rsidR="003C7059" w:rsidRPr="00774850" w:rsidRDefault="003C7059">
      <w:pPr>
        <w:rPr>
          <w:rFonts w:ascii="Poppins" w:eastAsia="Poppins" w:hAnsi="Poppins" w:cs="Poppins"/>
          <w:sz w:val="22"/>
          <w:szCs w:val="22"/>
          <w:lang w:val="es-MX"/>
        </w:rPr>
      </w:pPr>
    </w:p>
    <w:p w14:paraId="2064ECEC" w14:textId="77777777" w:rsidR="003C7059" w:rsidRPr="00774850" w:rsidRDefault="00165154">
      <w:pPr>
        <w:pStyle w:val="Heading1"/>
        <w:spacing w:before="0" w:after="120"/>
        <w:rPr>
          <w:rFonts w:ascii="Poppins" w:eastAsia="Poppins" w:hAnsi="Poppins" w:cs="Poppins"/>
          <w:lang w:val="es-MX"/>
        </w:rPr>
      </w:pPr>
      <w:r w:rsidRPr="00774850">
        <w:rPr>
          <w:rFonts w:ascii="Poppins" w:eastAsia="Poppins" w:hAnsi="Poppins" w:cs="Poppins"/>
          <w:lang w:val="es-MX"/>
        </w:rPr>
        <w:t xml:space="preserve">EXPERIENCIA </w:t>
      </w:r>
      <w:r w:rsidR="004F620E" w:rsidRPr="00774850">
        <w:rPr>
          <w:rFonts w:ascii="Poppins" w:eastAsia="Poppins" w:hAnsi="Poppins" w:cs="Poppins"/>
          <w:lang w:val="es-MX"/>
        </w:rPr>
        <w:t>LABORAL</w:t>
      </w:r>
    </w:p>
    <w:p w14:paraId="5AE1E064" w14:textId="77777777" w:rsidR="003C7059" w:rsidRPr="00774850" w:rsidRDefault="00815E4C" w:rsidP="004F620E">
      <w:pPr>
        <w:rPr>
          <w:rFonts w:ascii="Poppins" w:eastAsia="Poppins" w:hAnsi="Poppins" w:cs="Poppins"/>
          <w:b/>
          <w:bCs/>
          <w:color w:val="000000"/>
        </w:rPr>
      </w:pPr>
      <w:proofErr w:type="spellStart"/>
      <w:r w:rsidRPr="00774850">
        <w:rPr>
          <w:rFonts w:ascii="Poppins" w:eastAsia="Poppins" w:hAnsi="Poppins" w:cs="Poppins"/>
          <w:b/>
          <w:bCs/>
          <w:color w:val="000000"/>
        </w:rPr>
        <w:t>SamZoom</w:t>
      </w:r>
      <w:proofErr w:type="spellEnd"/>
      <w:r w:rsidRPr="00774850">
        <w:rPr>
          <w:rFonts w:ascii="Poppins" w:eastAsia="Poppins" w:hAnsi="Poppins" w:cs="Poppins"/>
          <w:b/>
          <w:bCs/>
          <w:color w:val="000000"/>
        </w:rPr>
        <w:t>, Lima</w:t>
      </w:r>
    </w:p>
    <w:p w14:paraId="266A412F" w14:textId="77777777" w:rsidR="00815E4C" w:rsidRPr="00774850" w:rsidRDefault="00815E4C" w:rsidP="004F620E">
      <w:pPr>
        <w:rPr>
          <w:rFonts w:ascii="Poppins" w:eastAsia="Poppins" w:hAnsi="Poppins" w:cs="Poppins"/>
          <w:i/>
          <w:iCs/>
          <w:color w:val="000000"/>
        </w:rPr>
      </w:pPr>
      <w:r w:rsidRPr="00774850">
        <w:rPr>
          <w:rFonts w:ascii="Poppins" w:eastAsia="Poppins" w:hAnsi="Poppins" w:cs="Poppins"/>
          <w:i/>
          <w:iCs/>
          <w:color w:val="000000"/>
        </w:rPr>
        <w:t>Plataforma de comunicaciones dedicada a conectar equipos globales, con ventas anuales por US$ 40MM.</w:t>
      </w:r>
    </w:p>
    <w:p w14:paraId="55536E48" w14:textId="7F70D4EB" w:rsidR="003C7059" w:rsidRPr="00774850" w:rsidRDefault="00774850" w:rsidP="004F620E">
      <w:pPr>
        <w:rPr>
          <w:rFonts w:ascii="Poppins" w:eastAsia="Poppins" w:hAnsi="Poppins" w:cs="Poppins"/>
          <w:b/>
          <w:color w:val="000000"/>
        </w:rPr>
      </w:pPr>
      <w:bookmarkStart w:id="2" w:name="pos1"/>
      <w:r w:rsidRPr="00774850">
        <w:rPr>
          <w:rFonts w:ascii="Poppins" w:eastAsia="Poppins" w:hAnsi="Poppins" w:cs="Poppins"/>
          <w:color w:val="000000"/>
        </w:rPr>
        <w:t>Director de Ventas Regionales</w:t>
      </w:r>
      <w:bookmarkEnd w:id="2"/>
      <w:r w:rsidR="00572211" w:rsidRPr="00774850">
        <w:rPr>
          <w:rFonts w:ascii="Poppins" w:eastAsia="Poppins" w:hAnsi="Poppins" w:cs="Poppins"/>
          <w:color w:val="000000"/>
        </w:rPr>
        <w:t>, setiembre 2015 – a la fecha</w:t>
      </w:r>
    </w:p>
    <w:p w14:paraId="7CBAA18F" w14:textId="77777777" w:rsidR="003C7059" w:rsidRPr="00774850" w:rsidRDefault="003C7059" w:rsidP="004F620E">
      <w:pPr>
        <w:rPr>
          <w:rFonts w:ascii="Poppins" w:eastAsia="Poppins" w:hAnsi="Poppins" w:cs="Poppins"/>
          <w:b/>
        </w:rPr>
      </w:pPr>
    </w:p>
    <w:p w14:paraId="0BF856D2" w14:textId="6BAA6323" w:rsidR="00774850" w:rsidRPr="00774850" w:rsidRDefault="00774850" w:rsidP="00B7200A">
      <w:pPr>
        <w:pStyle w:val="ListParagraph"/>
        <w:numPr>
          <w:ilvl w:val="0"/>
          <w:numId w:val="8"/>
        </w:numPr>
        <w:rPr>
          <w:rFonts w:ascii="Poppins" w:eastAsia="Poppins" w:hAnsi="Poppins" w:cs="Poppins"/>
          <w:lang w:val="es-MX"/>
        </w:rPr>
      </w:pPr>
      <w:bookmarkStart w:id="3" w:name="ach1"/>
      <w:r w:rsidRPr="00774850">
        <w:rPr>
          <w:rFonts w:ascii="Poppins" w:eastAsia="Poppins" w:hAnsi="Poppins" w:cs="Poppins"/>
          <w:lang w:val="es-MX"/>
        </w:rPr>
        <w:t>Increment</w:t>
      </w:r>
      <w:r w:rsidR="00B13E7B">
        <w:rPr>
          <w:rFonts w:ascii="Poppins" w:eastAsia="Poppins" w:hAnsi="Poppins" w:cs="Poppins"/>
          <w:lang w:val="es-MX"/>
        </w:rPr>
        <w:t>é</w:t>
      </w:r>
      <w:r w:rsidRPr="00774850">
        <w:rPr>
          <w:rFonts w:ascii="Poppins" w:eastAsia="Poppins" w:hAnsi="Poppins" w:cs="Poppins"/>
          <w:lang w:val="es-MX"/>
        </w:rPr>
        <w:t xml:space="preserve"> las ventas regionales en un 25% en el primer año mediante la implementación de estrategias de marketing dirigidas y personalización de la atención al cliente.</w:t>
      </w:r>
    </w:p>
    <w:p w14:paraId="663D6A0A" w14:textId="6324FA88" w:rsidR="00774850" w:rsidRPr="00774850" w:rsidRDefault="00774850" w:rsidP="00B7200A">
      <w:pPr>
        <w:pStyle w:val="ListParagraph"/>
        <w:numPr>
          <w:ilvl w:val="0"/>
          <w:numId w:val="8"/>
        </w:numPr>
        <w:rPr>
          <w:rFonts w:ascii="Poppins" w:eastAsia="Poppins" w:hAnsi="Poppins" w:cs="Poppins"/>
          <w:lang w:val="es-MX"/>
        </w:rPr>
      </w:pPr>
      <w:r w:rsidRPr="00774850">
        <w:rPr>
          <w:rFonts w:ascii="Poppins" w:eastAsia="Poppins" w:hAnsi="Poppins" w:cs="Poppins"/>
          <w:lang w:val="es-MX"/>
        </w:rPr>
        <w:t>Desarroll</w:t>
      </w:r>
      <w:r w:rsidR="00B13E7B">
        <w:rPr>
          <w:rFonts w:ascii="Poppins" w:eastAsia="Poppins" w:hAnsi="Poppins" w:cs="Poppins"/>
          <w:lang w:val="es-MX"/>
        </w:rPr>
        <w:t>é</w:t>
      </w:r>
      <w:r w:rsidRPr="00774850">
        <w:rPr>
          <w:rFonts w:ascii="Poppins" w:eastAsia="Poppins" w:hAnsi="Poppins" w:cs="Poppins"/>
          <w:lang w:val="es-MX"/>
        </w:rPr>
        <w:t xml:space="preserve"> y ejecut</w:t>
      </w:r>
      <w:r w:rsidR="00B13E7B">
        <w:rPr>
          <w:rFonts w:ascii="Poppins" w:eastAsia="Poppins" w:hAnsi="Poppins" w:cs="Poppins"/>
          <w:lang w:val="es-MX"/>
        </w:rPr>
        <w:t>é</w:t>
      </w:r>
      <w:r w:rsidRPr="00774850">
        <w:rPr>
          <w:rFonts w:ascii="Poppins" w:eastAsia="Poppins" w:hAnsi="Poppins" w:cs="Poppins"/>
          <w:lang w:val="es-MX"/>
        </w:rPr>
        <w:t xml:space="preserve"> un programa de capacitación para el equipo de ventas que resultó en un aumento del 40% en la productividad del equipo.</w:t>
      </w:r>
    </w:p>
    <w:p w14:paraId="3C6CF9EE" w14:textId="18524C29" w:rsidR="009D4717" w:rsidRPr="00774850" w:rsidRDefault="00774850" w:rsidP="00B7200A">
      <w:pPr>
        <w:pStyle w:val="ListParagraph"/>
        <w:numPr>
          <w:ilvl w:val="0"/>
          <w:numId w:val="8"/>
        </w:numPr>
        <w:rPr>
          <w:rFonts w:ascii="Poppins" w:eastAsia="Poppins" w:hAnsi="Poppins" w:cs="Poppins"/>
          <w:b/>
          <w:lang w:val="es-MX"/>
        </w:rPr>
      </w:pPr>
      <w:r w:rsidRPr="00774850">
        <w:rPr>
          <w:rFonts w:ascii="Poppins" w:eastAsia="Poppins" w:hAnsi="Poppins" w:cs="Poppins"/>
          <w:lang w:val="es-MX"/>
        </w:rPr>
        <w:t>Negoci</w:t>
      </w:r>
      <w:r w:rsidR="00B13E7B">
        <w:rPr>
          <w:rFonts w:ascii="Poppins" w:eastAsia="Poppins" w:hAnsi="Poppins" w:cs="Poppins"/>
          <w:lang w:val="es-MX"/>
        </w:rPr>
        <w:t>é</w:t>
      </w:r>
      <w:r w:rsidRPr="00774850">
        <w:rPr>
          <w:rFonts w:ascii="Poppins" w:eastAsia="Poppins" w:hAnsi="Poppins" w:cs="Poppins"/>
          <w:lang w:val="es-MX"/>
        </w:rPr>
        <w:t xml:space="preserve"> y cerr</w:t>
      </w:r>
      <w:r w:rsidR="00B13E7B">
        <w:rPr>
          <w:rFonts w:ascii="Poppins" w:eastAsia="Poppins" w:hAnsi="Poppins" w:cs="Poppins"/>
          <w:lang w:val="es-MX"/>
        </w:rPr>
        <w:t>é</w:t>
      </w:r>
      <w:r w:rsidRPr="00774850">
        <w:rPr>
          <w:rFonts w:ascii="Poppins" w:eastAsia="Poppins" w:hAnsi="Poppins" w:cs="Poppins"/>
          <w:lang w:val="es-MX"/>
        </w:rPr>
        <w:t xml:space="preserve"> acuerdos con más de 100 nuevos clientes corporativos, expandiendo significativamente la presencia de la empresa en el mercado.</w:t>
      </w:r>
      <w:bookmarkEnd w:id="3"/>
    </w:p>
    <w:p w14:paraId="3BBD030B" w14:textId="77777777" w:rsidR="003C7059" w:rsidRPr="00774850" w:rsidRDefault="003C7059" w:rsidP="004F620E">
      <w:pPr>
        <w:rPr>
          <w:rFonts w:ascii="Poppins" w:eastAsia="Poppins" w:hAnsi="Poppins" w:cs="Poppins"/>
          <w:lang w:val="es-MX"/>
        </w:rPr>
      </w:pPr>
    </w:p>
    <w:p w14:paraId="5D2A7FD5" w14:textId="77777777" w:rsidR="003C7059" w:rsidRPr="00774850" w:rsidRDefault="003C7059" w:rsidP="004F620E">
      <w:pPr>
        <w:rPr>
          <w:rFonts w:ascii="Poppins" w:eastAsia="Poppins" w:hAnsi="Poppins" w:cs="Poppins"/>
          <w:color w:val="000000"/>
          <w:lang w:val="es-MX"/>
        </w:rPr>
      </w:pPr>
    </w:p>
    <w:p w14:paraId="4276E91E" w14:textId="77777777" w:rsidR="003C7059" w:rsidRPr="00774850" w:rsidRDefault="00815E4C" w:rsidP="004F620E">
      <w:pPr>
        <w:rPr>
          <w:rFonts w:ascii="Poppins" w:eastAsia="Poppins" w:hAnsi="Poppins" w:cs="Poppins"/>
          <w:b/>
          <w:bCs/>
          <w:color w:val="000000"/>
        </w:rPr>
      </w:pPr>
      <w:proofErr w:type="spellStart"/>
      <w:r w:rsidRPr="00774850">
        <w:rPr>
          <w:rFonts w:ascii="Poppins" w:eastAsia="Poppins" w:hAnsi="Poppins" w:cs="Poppins"/>
          <w:b/>
          <w:bCs/>
          <w:color w:val="000000"/>
        </w:rPr>
        <w:t>McRonalds</w:t>
      </w:r>
      <w:proofErr w:type="spellEnd"/>
      <w:r w:rsidRPr="00774850">
        <w:rPr>
          <w:rFonts w:ascii="Poppins" w:eastAsia="Poppins" w:hAnsi="Poppins" w:cs="Poppins"/>
          <w:b/>
          <w:bCs/>
          <w:color w:val="000000"/>
        </w:rPr>
        <w:t>, Lima</w:t>
      </w:r>
    </w:p>
    <w:p w14:paraId="66D9FC76" w14:textId="77777777" w:rsidR="00815E4C" w:rsidRPr="00774850" w:rsidRDefault="00815E4C" w:rsidP="004F620E">
      <w:pPr>
        <w:rPr>
          <w:rFonts w:ascii="Poppins" w:eastAsia="Poppins" w:hAnsi="Poppins" w:cs="Poppins"/>
          <w:i/>
          <w:iCs/>
          <w:color w:val="000000"/>
        </w:rPr>
      </w:pPr>
      <w:r w:rsidRPr="00774850">
        <w:rPr>
          <w:rFonts w:ascii="Poppins" w:eastAsia="Poppins" w:hAnsi="Poppins" w:cs="Poppins"/>
          <w:i/>
          <w:iCs/>
          <w:color w:val="000000"/>
        </w:rPr>
        <w:t>Corporación internacional de restaurantes de comida rápida con facturación anual de $4M. Opera 250 restaurantes en 5 países.</w:t>
      </w:r>
    </w:p>
    <w:p w14:paraId="53B72F88" w14:textId="2C1F05D3" w:rsidR="003C7059" w:rsidRPr="00774850" w:rsidRDefault="00774850" w:rsidP="004F620E">
      <w:pPr>
        <w:rPr>
          <w:rFonts w:ascii="Poppins" w:eastAsia="Poppins" w:hAnsi="Poppins" w:cs="Poppins"/>
          <w:b/>
          <w:color w:val="000000"/>
          <w:lang w:val="es-MX"/>
        </w:rPr>
      </w:pPr>
      <w:bookmarkStart w:id="4" w:name="pos2"/>
      <w:r w:rsidRPr="00774850">
        <w:rPr>
          <w:rFonts w:ascii="Poppins" w:eastAsia="Poppins" w:hAnsi="Poppins" w:cs="Poppins"/>
          <w:color w:val="000000"/>
          <w:lang w:val="es-MX"/>
        </w:rPr>
        <w:t>Gerente de Desarrollo de Negocios</w:t>
      </w:r>
      <w:bookmarkEnd w:id="4"/>
      <w:r w:rsidR="00572211" w:rsidRPr="00774850">
        <w:rPr>
          <w:rFonts w:ascii="Poppins" w:eastAsia="Poppins" w:hAnsi="Poppins" w:cs="Poppins"/>
          <w:color w:val="000000"/>
          <w:lang w:val="es-MX"/>
        </w:rPr>
        <w:t>, junio 2008 – agosto 2015</w:t>
      </w:r>
    </w:p>
    <w:p w14:paraId="35A74721" w14:textId="77777777" w:rsidR="003C7059" w:rsidRPr="00774850" w:rsidRDefault="003C7059" w:rsidP="004F620E">
      <w:pPr>
        <w:rPr>
          <w:rFonts w:ascii="Poppins" w:eastAsia="Poppins" w:hAnsi="Poppins" w:cs="Poppins"/>
          <w:color w:val="000000"/>
          <w:lang w:val="es-MX"/>
        </w:rPr>
      </w:pPr>
    </w:p>
    <w:p w14:paraId="131D5E13" w14:textId="4EE4EDD8" w:rsidR="00774850" w:rsidRPr="00774850" w:rsidRDefault="00774850" w:rsidP="00555D5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10080"/>
        </w:tabs>
        <w:rPr>
          <w:rFonts w:ascii="Poppins" w:eastAsia="Poppins" w:hAnsi="Poppins" w:cs="Poppins"/>
          <w:color w:val="000000"/>
          <w:lang w:val="es-MX"/>
        </w:rPr>
      </w:pPr>
      <w:bookmarkStart w:id="5" w:name="ach2"/>
      <w:r w:rsidRPr="00774850">
        <w:rPr>
          <w:rFonts w:ascii="Poppins" w:eastAsia="Poppins" w:hAnsi="Poppins" w:cs="Poppins"/>
          <w:color w:val="000000"/>
          <w:lang w:val="es-MX"/>
        </w:rPr>
        <w:t>Orquest</w:t>
      </w:r>
      <w:r w:rsidR="00B13E7B">
        <w:rPr>
          <w:rFonts w:ascii="Poppins" w:eastAsia="Poppins" w:hAnsi="Poppins" w:cs="Poppins"/>
          <w:color w:val="000000"/>
          <w:lang w:val="es-MX"/>
        </w:rPr>
        <w:t>é</w:t>
      </w:r>
      <w:r w:rsidRPr="00774850">
        <w:rPr>
          <w:rFonts w:ascii="Poppins" w:eastAsia="Poppins" w:hAnsi="Poppins" w:cs="Poppins"/>
          <w:color w:val="000000"/>
          <w:lang w:val="es-MX"/>
        </w:rPr>
        <w:t xml:space="preserve"> la estrategia de entrada a nuevos mercados, resultando en un incremento del 20% en el volumen de negocios en el primer año.</w:t>
      </w:r>
    </w:p>
    <w:p w14:paraId="07F504D9" w14:textId="776AC26E" w:rsidR="00774850" w:rsidRPr="00774850" w:rsidRDefault="00774850" w:rsidP="00555D5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10080"/>
        </w:tabs>
        <w:rPr>
          <w:rFonts w:ascii="Poppins" w:eastAsia="Poppins" w:hAnsi="Poppins" w:cs="Poppins"/>
          <w:color w:val="000000"/>
          <w:lang w:val="es-MX"/>
        </w:rPr>
      </w:pPr>
      <w:r w:rsidRPr="00774850">
        <w:rPr>
          <w:rFonts w:ascii="Poppins" w:eastAsia="Poppins" w:hAnsi="Poppins" w:cs="Poppins"/>
          <w:color w:val="000000"/>
          <w:lang w:val="es-MX"/>
        </w:rPr>
        <w:t>Implement</w:t>
      </w:r>
      <w:r w:rsidR="00B13E7B">
        <w:rPr>
          <w:rFonts w:ascii="Poppins" w:eastAsia="Poppins" w:hAnsi="Poppins" w:cs="Poppins"/>
          <w:color w:val="000000"/>
          <w:lang w:val="es-MX"/>
        </w:rPr>
        <w:t>é</w:t>
      </w:r>
      <w:r w:rsidRPr="00774850">
        <w:rPr>
          <w:rFonts w:ascii="Poppins" w:eastAsia="Poppins" w:hAnsi="Poppins" w:cs="Poppins"/>
          <w:color w:val="000000"/>
          <w:lang w:val="es-MX"/>
        </w:rPr>
        <w:t xml:space="preserve"> soluciones de CRM para mejorar la gestión de relaciones con clientes, aumentando la retención de clientes en un 15%.</w:t>
      </w:r>
    </w:p>
    <w:p w14:paraId="502E37B8" w14:textId="264EE5AA" w:rsidR="009D4717" w:rsidRPr="00774850" w:rsidRDefault="00774850" w:rsidP="00555D5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10080"/>
        </w:tabs>
        <w:rPr>
          <w:rFonts w:ascii="Poppins" w:eastAsia="Poppins" w:hAnsi="Poppins" w:cs="Poppins"/>
          <w:color w:val="000000"/>
          <w:lang w:val="es-MX"/>
        </w:rPr>
      </w:pPr>
      <w:r w:rsidRPr="00774850">
        <w:rPr>
          <w:rFonts w:ascii="Poppins" w:eastAsia="Poppins" w:hAnsi="Poppins" w:cs="Poppins"/>
          <w:color w:val="000000"/>
          <w:lang w:val="es-MX"/>
        </w:rPr>
        <w:t>Lider</w:t>
      </w:r>
      <w:r w:rsidR="00B13E7B">
        <w:rPr>
          <w:rFonts w:ascii="Poppins" w:eastAsia="Poppins" w:hAnsi="Poppins" w:cs="Poppins"/>
          <w:color w:val="000000"/>
          <w:lang w:val="es-MX"/>
        </w:rPr>
        <w:t>é</w:t>
      </w:r>
      <w:r w:rsidRPr="00774850">
        <w:rPr>
          <w:rFonts w:ascii="Poppins" w:eastAsia="Poppins" w:hAnsi="Poppins" w:cs="Poppins"/>
          <w:color w:val="000000"/>
          <w:lang w:val="es-MX"/>
        </w:rPr>
        <w:t xml:space="preserve"> las negociaciones de contratos que resultaron en un incremento del 30% en los márgenes de beneficio de los principales productos.</w:t>
      </w:r>
      <w:bookmarkEnd w:id="5"/>
    </w:p>
    <w:p w14:paraId="181C5CD2" w14:textId="77777777" w:rsidR="003C7059" w:rsidRPr="00774850" w:rsidRDefault="003C7059">
      <w:p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ind w:left="720"/>
        <w:rPr>
          <w:rFonts w:ascii="Poppins" w:eastAsia="Poppins" w:hAnsi="Poppins" w:cs="Poppins"/>
          <w:color w:val="000000"/>
          <w:lang w:val="es-MX"/>
        </w:rPr>
      </w:pPr>
    </w:p>
    <w:p w14:paraId="1321A900" w14:textId="77777777" w:rsidR="003C7059" w:rsidRPr="00774850" w:rsidRDefault="003C7059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lang w:val="es-MX"/>
        </w:rPr>
      </w:pPr>
    </w:p>
    <w:p w14:paraId="0D5D2E22" w14:textId="77777777" w:rsidR="003C7059" w:rsidRPr="00774850" w:rsidRDefault="004F620E">
      <w:pPr>
        <w:pStyle w:val="Heading1"/>
        <w:spacing w:before="0" w:after="120"/>
        <w:rPr>
          <w:rFonts w:ascii="Poppins" w:eastAsia="Poppins" w:hAnsi="Poppins" w:cs="Poppins"/>
        </w:rPr>
      </w:pPr>
      <w:bookmarkStart w:id="6" w:name="_2a6t7icj5d8i" w:colFirst="0" w:colLast="0"/>
      <w:bookmarkEnd w:id="6"/>
      <w:r w:rsidRPr="00774850">
        <w:rPr>
          <w:rFonts w:ascii="Poppins" w:eastAsia="Poppins" w:hAnsi="Poppins" w:cs="Poppins"/>
        </w:rPr>
        <w:t>EXPERIENCIA ACADÉMICA</w:t>
      </w:r>
    </w:p>
    <w:p w14:paraId="4ABF8C9E" w14:textId="77777777" w:rsidR="003C7059" w:rsidRPr="00774850" w:rsidRDefault="00165154" w:rsidP="004F620E">
      <w:pPr>
        <w:rPr>
          <w:rFonts w:ascii="Poppins" w:eastAsia="Poppins" w:hAnsi="Poppins" w:cs="Poppins"/>
          <w:color w:val="000000"/>
        </w:rPr>
      </w:pPr>
      <w:r w:rsidRPr="00774850">
        <w:rPr>
          <w:rFonts w:ascii="Poppins" w:eastAsia="Poppins" w:hAnsi="Poppins" w:cs="Poppins"/>
          <w:b/>
          <w:bCs/>
          <w:color w:val="000000"/>
        </w:rPr>
        <w:t>PONTIFICIA UNIVERSIDAD CATÓLICA, Lima</w:t>
      </w:r>
    </w:p>
    <w:p w14:paraId="31826111" w14:textId="55BF4B03" w:rsidR="003C7059" w:rsidRPr="00774850" w:rsidRDefault="00774850">
      <w:pPr>
        <w:tabs>
          <w:tab w:val="right" w:pos="10080"/>
        </w:tabs>
        <w:rPr>
          <w:rFonts w:ascii="Poppins" w:eastAsia="Poppins" w:hAnsi="Poppins" w:cs="Poppins"/>
          <w:i/>
          <w:color w:val="000000"/>
        </w:rPr>
      </w:pPr>
      <w:bookmarkStart w:id="7" w:name="car"/>
      <w:r w:rsidRPr="00774850">
        <w:rPr>
          <w:rFonts w:ascii="Poppins" w:eastAsia="Poppins" w:hAnsi="Poppins" w:cs="Poppins"/>
          <w:i/>
        </w:rPr>
        <w:t>Licenciatura en Administración de Empresas con especialización en Marketing</w:t>
      </w:r>
      <w:bookmarkEnd w:id="7"/>
      <w:r w:rsidR="00572211" w:rsidRPr="00774850">
        <w:rPr>
          <w:rFonts w:ascii="Poppins" w:eastAsia="Poppins" w:hAnsi="Poppins" w:cs="Poppins"/>
          <w:i/>
        </w:rPr>
        <w:t>, mayo 2008</w:t>
      </w:r>
    </w:p>
    <w:p w14:paraId="71D29094" w14:textId="77777777" w:rsidR="003C7059" w:rsidRPr="00774850" w:rsidRDefault="00165154" w:rsidP="004F62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10080"/>
        </w:tabs>
        <w:ind w:hanging="720"/>
        <w:rPr>
          <w:rFonts w:ascii="Poppins" w:eastAsia="Poppins" w:hAnsi="Poppins" w:cs="Poppins"/>
        </w:rPr>
      </w:pPr>
      <w:r w:rsidRPr="00774850">
        <w:rPr>
          <w:rFonts w:ascii="Poppins" w:eastAsia="Poppins" w:hAnsi="Poppins" w:cs="Poppins"/>
          <w:color w:val="000000"/>
        </w:rPr>
        <w:t>Grado honorífico Cum Laude</w:t>
      </w:r>
    </w:p>
    <w:sectPr w:rsidR="003C7059" w:rsidRPr="00774850">
      <w:footerReference w:type="default" r:id="rId8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192A0" w14:textId="77777777" w:rsidR="00144DAE" w:rsidRDefault="00144DAE">
      <w:r>
        <w:separator/>
      </w:r>
    </w:p>
  </w:endnote>
  <w:endnote w:type="continuationSeparator" w:id="0">
    <w:p w14:paraId="541CFE46" w14:textId="77777777" w:rsidR="00144DAE" w:rsidRDefault="00144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do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47E87" w14:textId="77777777" w:rsidR="003C7059" w:rsidRDefault="003C7059">
    <w:pPr>
      <w:rPr>
        <w:sz w:val="16"/>
        <w:szCs w:val="16"/>
      </w:rPr>
    </w:pPr>
  </w:p>
  <w:p w14:paraId="54B6E55F" w14:textId="77777777" w:rsidR="003C7059" w:rsidRDefault="003C705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F10F9" w14:textId="77777777" w:rsidR="00144DAE" w:rsidRDefault="00144DAE">
      <w:r>
        <w:separator/>
      </w:r>
    </w:p>
  </w:footnote>
  <w:footnote w:type="continuationSeparator" w:id="0">
    <w:p w14:paraId="75C4FADD" w14:textId="77777777" w:rsidR="00144DAE" w:rsidRDefault="00144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D3FC6"/>
    <w:multiLevelType w:val="multilevel"/>
    <w:tmpl w:val="7FB232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7FF1177"/>
    <w:multiLevelType w:val="multilevel"/>
    <w:tmpl w:val="7F38E3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CBB0F5E"/>
    <w:multiLevelType w:val="hybridMultilevel"/>
    <w:tmpl w:val="91004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15841"/>
    <w:multiLevelType w:val="multilevel"/>
    <w:tmpl w:val="F82C42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5AFD55B7"/>
    <w:multiLevelType w:val="hybridMultilevel"/>
    <w:tmpl w:val="26667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02927"/>
    <w:multiLevelType w:val="hybridMultilevel"/>
    <w:tmpl w:val="43D49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25D22"/>
    <w:multiLevelType w:val="multilevel"/>
    <w:tmpl w:val="7D46751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4F60E9A"/>
    <w:multiLevelType w:val="hybridMultilevel"/>
    <w:tmpl w:val="9E103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D319E"/>
    <w:multiLevelType w:val="multilevel"/>
    <w:tmpl w:val="944A850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29497683">
    <w:abstractNumId w:val="0"/>
  </w:num>
  <w:num w:numId="2" w16cid:durableId="1721634551">
    <w:abstractNumId w:val="3"/>
  </w:num>
  <w:num w:numId="3" w16cid:durableId="2109154853">
    <w:abstractNumId w:val="1"/>
  </w:num>
  <w:num w:numId="4" w16cid:durableId="7096944">
    <w:abstractNumId w:val="6"/>
  </w:num>
  <w:num w:numId="5" w16cid:durableId="1699968466">
    <w:abstractNumId w:val="8"/>
  </w:num>
  <w:num w:numId="6" w16cid:durableId="1287586207">
    <w:abstractNumId w:val="4"/>
  </w:num>
  <w:num w:numId="7" w16cid:durableId="1842039513">
    <w:abstractNumId w:val="2"/>
  </w:num>
  <w:num w:numId="8" w16cid:durableId="1785659420">
    <w:abstractNumId w:val="7"/>
  </w:num>
  <w:num w:numId="9" w16cid:durableId="17851532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850"/>
    <w:rsid w:val="0000756D"/>
    <w:rsid w:val="00011326"/>
    <w:rsid w:val="00044958"/>
    <w:rsid w:val="00085F1E"/>
    <w:rsid w:val="000C2045"/>
    <w:rsid w:val="00111FF3"/>
    <w:rsid w:val="00117B89"/>
    <w:rsid w:val="00144DAE"/>
    <w:rsid w:val="00165154"/>
    <w:rsid w:val="0017625B"/>
    <w:rsid w:val="001C28BB"/>
    <w:rsid w:val="001D6332"/>
    <w:rsid w:val="0023678B"/>
    <w:rsid w:val="00245CBE"/>
    <w:rsid w:val="0026586A"/>
    <w:rsid w:val="002A3CAA"/>
    <w:rsid w:val="002E3DCD"/>
    <w:rsid w:val="00330194"/>
    <w:rsid w:val="003322E5"/>
    <w:rsid w:val="003A2721"/>
    <w:rsid w:val="003C7059"/>
    <w:rsid w:val="004F620E"/>
    <w:rsid w:val="00530B47"/>
    <w:rsid w:val="00533780"/>
    <w:rsid w:val="00555D55"/>
    <w:rsid w:val="00572211"/>
    <w:rsid w:val="005C3685"/>
    <w:rsid w:val="005E373C"/>
    <w:rsid w:val="006D37FB"/>
    <w:rsid w:val="006F608D"/>
    <w:rsid w:val="00700509"/>
    <w:rsid w:val="00726731"/>
    <w:rsid w:val="0073510C"/>
    <w:rsid w:val="007438E9"/>
    <w:rsid w:val="00774850"/>
    <w:rsid w:val="00793CD5"/>
    <w:rsid w:val="00815E4C"/>
    <w:rsid w:val="00817251"/>
    <w:rsid w:val="008B2F84"/>
    <w:rsid w:val="008D1447"/>
    <w:rsid w:val="00931000"/>
    <w:rsid w:val="0096258A"/>
    <w:rsid w:val="00972178"/>
    <w:rsid w:val="009920B3"/>
    <w:rsid w:val="009955D6"/>
    <w:rsid w:val="009D4717"/>
    <w:rsid w:val="00B13E7B"/>
    <w:rsid w:val="00B276C5"/>
    <w:rsid w:val="00B7200A"/>
    <w:rsid w:val="00B77665"/>
    <w:rsid w:val="00B96E51"/>
    <w:rsid w:val="00BA312B"/>
    <w:rsid w:val="00BD2CB8"/>
    <w:rsid w:val="00BF12F9"/>
    <w:rsid w:val="00CB4322"/>
    <w:rsid w:val="00CD5235"/>
    <w:rsid w:val="00CF0828"/>
    <w:rsid w:val="00D121AF"/>
    <w:rsid w:val="00D21193"/>
    <w:rsid w:val="00D27F23"/>
    <w:rsid w:val="00DF4F63"/>
    <w:rsid w:val="00E40FCC"/>
    <w:rsid w:val="00E62EF2"/>
    <w:rsid w:val="00F032B6"/>
    <w:rsid w:val="00F1186E"/>
    <w:rsid w:val="00F64EBC"/>
    <w:rsid w:val="00FC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00710"/>
  <w15:docId w15:val="{FA2901F4-2641-4EBC-9020-68C349B1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180"/>
      <w:outlineLvl w:val="0"/>
    </w:pPr>
    <w:rPr>
      <w:rFonts w:ascii="Didot" w:eastAsia="Didot" w:hAnsi="Didot" w:cs="Didot"/>
      <w:b/>
      <w:smallCaps/>
      <w:color w:val="000000"/>
      <w:sz w:val="22"/>
      <w:szCs w:val="2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243F61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F620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F12F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aicovi\Doctor%20CV\3.0%20En%20Peru\00.%20Producto\CV%20templates\esqueleto\vFinal\1.%20Modelo%20Cl&#225;sico%20(macro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D73E9-5160-4069-A1B4-23FF4091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Modelo Clásico (macro).dotm</Template>
  <TotalTime>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Raicovi</dc:creator>
  <cp:keywords/>
  <dc:description/>
  <cp:lastModifiedBy>Giancarlo Raicovi</cp:lastModifiedBy>
  <cp:revision>2</cp:revision>
  <dcterms:created xsi:type="dcterms:W3CDTF">2024-03-30T02:24:00Z</dcterms:created>
  <dcterms:modified xsi:type="dcterms:W3CDTF">2024-09-10T13:21:00Z</dcterms:modified>
</cp:coreProperties>
</file>